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A4" w:rsidRDefault="00307BA4">
      <w:pPr>
        <w:pStyle w:val="Textbody"/>
        <w:rPr>
          <w:rFonts w:hint="eastAsia"/>
        </w:rPr>
      </w:pPr>
      <w:bookmarkStart w:id="0" w:name="_GoBack"/>
      <w:bookmarkEnd w:id="0"/>
    </w:p>
    <w:tbl>
      <w:tblPr>
        <w:tblW w:w="9184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3"/>
        <w:gridCol w:w="4121"/>
      </w:tblGrid>
      <w:tr w:rsidR="00307BA4" w:rsidRPr="001D5C5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1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1D5C5E">
            <w:pPr>
              <w:pStyle w:val="Standard"/>
              <w:jc w:val="center"/>
              <w:rPr>
                <w:rFonts w:ascii="Cambria" w:eastAsia="Times New Roman" w:hAnsi="Cambria" w:cs="Cambri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8"/>
                <w:szCs w:val="28"/>
                <w:lang w:val="ru-RU" w:eastAsia="ru-RU"/>
              </w:rPr>
              <w:t>Карточка клиента (физического лица)</w:t>
            </w:r>
          </w:p>
          <w:p w:rsidR="00307BA4" w:rsidRDefault="001D5C5E">
            <w:pPr>
              <w:pStyle w:val="Standard"/>
              <w:jc w:val="center"/>
              <w:rPr>
                <w:rFonts w:ascii="Cambria" w:eastAsia="Times New Roman" w:hAnsi="Cambria" w:cs="Cambri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8"/>
                <w:szCs w:val="28"/>
                <w:lang w:val="ru-RU" w:eastAsia="ru-RU"/>
              </w:rPr>
              <w:t>для перечисления денежных средств</w:t>
            </w:r>
          </w:p>
          <w:p w:rsidR="00307BA4" w:rsidRPr="001D5C5E" w:rsidRDefault="001D5C5E">
            <w:pPr>
              <w:pStyle w:val="Standard"/>
              <w:jc w:val="center"/>
              <w:rPr>
                <w:rFonts w:hint="eastAsia"/>
                <w:lang w:val="ru-RU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счет клиента по претензии.</w:t>
            </w:r>
          </w:p>
        </w:tc>
      </w:tr>
      <w:tr w:rsidR="00307BA4" w:rsidRPr="001D5C5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307BA4">
            <w:pPr>
              <w:pStyle w:val="Standard"/>
              <w:snapToGrid w:val="0"/>
              <w:jc w:val="center"/>
              <w:rPr>
                <w:rFonts w:ascii="Cambria" w:eastAsia="Times New Roman" w:hAnsi="Cambria" w:cs="Cambri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307BA4">
            <w:pPr>
              <w:pStyle w:val="Standard"/>
              <w:snapToGrid w:val="0"/>
              <w:rPr>
                <w:rFonts w:ascii="Cambria" w:eastAsia="Times New Roman" w:hAnsi="Cambria" w:cs="Cambri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07BA4" w:rsidRPr="001D5C5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307BA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307BA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07BA4" w:rsidRPr="001D5C5E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1D5C5E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Ф.И.О. клиента по претензии, с указанием полного наименования Получателя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(как прописано в банковском договоре!)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307BA4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07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1D5C5E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307BA4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7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1D5C5E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БИН Банка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307BA4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7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1D5C5E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307BA4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7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1D5C5E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ИИК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BA4" w:rsidRDefault="00307BA4">
            <w:pPr>
              <w:pStyle w:val="Standard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7BA4" w:rsidRDefault="00307BA4">
      <w:pPr>
        <w:pStyle w:val="Standard"/>
        <w:rPr>
          <w:rFonts w:hint="eastAsia"/>
        </w:rPr>
      </w:pPr>
    </w:p>
    <w:sectPr w:rsidR="00307BA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5C5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D5C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5C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D5C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7BA4"/>
    <w:rsid w:val="001D5C5E"/>
    <w:rsid w:val="003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175A1-E25B-4642-BB96-A23FDE7F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2020-04-14T09:52:00Z</dcterms:created>
  <dcterms:modified xsi:type="dcterms:W3CDTF">2020-04-14T09:52:00Z</dcterms:modified>
</cp:coreProperties>
</file>